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B6" w:rsidRPr="00BE6893" w:rsidRDefault="00BE6893" w:rsidP="0005545C">
      <w:pPr>
        <w:tabs>
          <w:tab w:val="left" w:pos="8931"/>
        </w:tabs>
        <w:spacing w:before="120" w:line="360" w:lineRule="auto"/>
        <w:ind w:right="57"/>
        <w:jc w:val="center"/>
        <w:rPr>
          <w:rFonts w:ascii="Arial" w:hAnsi="Arial" w:cs="Arial"/>
          <w:spacing w:val="-1"/>
          <w:sz w:val="22"/>
          <w:szCs w:val="22"/>
          <w:lang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eastAsia="en-US"/>
        </w:rPr>
        <w:t xml:space="preserve">                             </w:t>
      </w:r>
      <w:r w:rsidR="001C61ED" w:rsidRPr="00414826">
        <w:rPr>
          <w:rFonts w:ascii="Arial" w:hAnsi="Arial" w:cs="Arial"/>
          <w:b/>
          <w:spacing w:val="-1"/>
          <w:sz w:val="22"/>
          <w:szCs w:val="22"/>
          <w:lang w:eastAsia="en-US"/>
        </w:rPr>
        <w:t>REQUERIMENTO PARA INTERPOSIÇÃO DE RECURSO</w:t>
      </w:r>
      <w:r>
        <w:rPr>
          <w:rFonts w:ascii="Arial" w:hAnsi="Arial" w:cs="Arial"/>
          <w:b/>
          <w:spacing w:val="-1"/>
          <w:sz w:val="22"/>
          <w:szCs w:val="22"/>
          <w:lang w:eastAsia="en-US"/>
        </w:rPr>
        <w:t xml:space="preserve">                           </w:t>
      </w:r>
      <w:r w:rsidRPr="00BE6893">
        <w:rPr>
          <w:rFonts w:ascii="Arial" w:hAnsi="Arial" w:cs="Arial"/>
          <w:spacing w:val="-1"/>
          <w:sz w:val="22"/>
          <w:szCs w:val="22"/>
          <w:lang w:eastAsia="en-US"/>
        </w:rPr>
        <w:t>fl.1</w:t>
      </w:r>
    </w:p>
    <w:p w:rsidR="00767F4D" w:rsidRPr="00BE6893" w:rsidRDefault="00767F4D" w:rsidP="0005545C">
      <w:pPr>
        <w:tabs>
          <w:tab w:val="left" w:pos="8931"/>
        </w:tabs>
        <w:spacing w:before="120" w:line="360" w:lineRule="auto"/>
        <w:ind w:right="57"/>
        <w:jc w:val="center"/>
        <w:rPr>
          <w:rFonts w:ascii="Arial" w:hAnsi="Arial" w:cs="Arial"/>
          <w:spacing w:val="-1"/>
          <w:lang w:eastAsia="en-US"/>
        </w:rPr>
      </w:pPr>
    </w:p>
    <w:p w:rsidR="00284E7E" w:rsidRDefault="00284E7E" w:rsidP="00CE42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14826">
        <w:rPr>
          <w:rFonts w:ascii="Arial" w:hAnsi="Arial" w:cs="Arial"/>
        </w:rPr>
        <w:t xml:space="preserve">Venho </w:t>
      </w:r>
      <w:r w:rsidR="00D5329F">
        <w:rPr>
          <w:rFonts w:ascii="Arial" w:hAnsi="Arial" w:cs="Arial"/>
        </w:rPr>
        <w:t>apresentar</w:t>
      </w:r>
      <w:r w:rsidRPr="00414826">
        <w:rPr>
          <w:rFonts w:ascii="Arial" w:hAnsi="Arial" w:cs="Arial"/>
        </w:rPr>
        <w:t xml:space="preserve"> recurso </w:t>
      </w:r>
      <w:r w:rsidR="00767F4D">
        <w:rPr>
          <w:rFonts w:ascii="Arial" w:hAnsi="Arial" w:cs="Arial"/>
        </w:rPr>
        <w:t>contra o indeferimento</w:t>
      </w:r>
      <w:r w:rsidR="00882AA3">
        <w:rPr>
          <w:rFonts w:ascii="Arial" w:hAnsi="Arial" w:cs="Arial"/>
        </w:rPr>
        <w:t xml:space="preserve"> da documentação apresentada para credenciamento de CRD para o município </w:t>
      </w:r>
      <w:proofErr w:type="gramStart"/>
      <w:r w:rsidR="00882AA3">
        <w:rPr>
          <w:rFonts w:ascii="Arial" w:hAnsi="Arial" w:cs="Arial"/>
        </w:rPr>
        <w:t>de ...</w:t>
      </w:r>
      <w:proofErr w:type="gramEnd"/>
      <w:r w:rsidR="00882AA3">
        <w:rPr>
          <w:rFonts w:ascii="Arial" w:hAnsi="Arial" w:cs="Arial"/>
        </w:rPr>
        <w:t>.......................................................................</w:t>
      </w:r>
      <w:r w:rsidR="00822BC4">
        <w:rPr>
          <w:rFonts w:ascii="Arial" w:hAnsi="Arial" w:cs="Arial"/>
        </w:rPr>
        <w:t>,</w:t>
      </w:r>
      <w:r w:rsidR="00767F4D">
        <w:rPr>
          <w:rFonts w:ascii="Arial" w:hAnsi="Arial" w:cs="Arial"/>
        </w:rPr>
        <w:t xml:space="preserve"> publicado na Portaria DETRAN/RS n.º</w:t>
      </w:r>
      <w:r w:rsidR="00BE6893">
        <w:rPr>
          <w:rFonts w:ascii="Arial" w:hAnsi="Arial" w:cs="Arial"/>
        </w:rPr>
        <w:t>..........</w:t>
      </w:r>
      <w:r w:rsidR="00A871A3">
        <w:rPr>
          <w:rFonts w:ascii="Arial" w:hAnsi="Arial" w:cs="Arial"/>
        </w:rPr>
        <w:t>/202</w:t>
      </w:r>
      <w:r w:rsidR="00915B91">
        <w:rPr>
          <w:rFonts w:ascii="Arial" w:hAnsi="Arial" w:cs="Arial"/>
        </w:rPr>
        <w:t>5</w:t>
      </w:r>
      <w:r w:rsidR="00767F4D">
        <w:rPr>
          <w:rFonts w:ascii="Arial" w:hAnsi="Arial" w:cs="Arial"/>
        </w:rPr>
        <w:t>.</w:t>
      </w:r>
    </w:p>
    <w:p w:rsidR="00767F4D" w:rsidRDefault="00767F4D" w:rsidP="00CE42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767F4D" w:rsidRPr="00BE6893" w:rsidRDefault="00767F4D" w:rsidP="00CE42B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BE6893">
        <w:rPr>
          <w:rFonts w:ascii="Arial" w:hAnsi="Arial" w:cs="Arial"/>
          <w:b/>
        </w:rPr>
        <w:t>Identificação da Empresa</w:t>
      </w:r>
    </w:p>
    <w:p w:rsidR="00767F4D" w:rsidRDefault="00767F4D" w:rsidP="00CE42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proofErr w:type="gramStart"/>
      <w:r w:rsidRPr="00767F4D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...........</w:t>
      </w:r>
      <w:r w:rsidRPr="00767F4D">
        <w:rPr>
          <w:rFonts w:ascii="Arial" w:hAnsi="Arial" w:cs="Arial"/>
        </w:rPr>
        <w:t>..........</w:t>
      </w:r>
      <w:proofErr w:type="gramEnd"/>
      <w:r>
        <w:rPr>
          <w:rFonts w:ascii="Arial" w:hAnsi="Arial" w:cs="Arial"/>
        </w:rPr>
        <w:t xml:space="preserve">  </w:t>
      </w:r>
      <w:r w:rsidRPr="00767F4D">
        <w:rPr>
          <w:rFonts w:ascii="Arial" w:hAnsi="Arial" w:cs="Arial"/>
        </w:rPr>
        <w:t>CNPJ:</w:t>
      </w:r>
      <w:proofErr w:type="gramStart"/>
      <w:r w:rsidRPr="00767F4D">
        <w:rPr>
          <w:rFonts w:ascii="Arial" w:hAnsi="Arial" w:cs="Arial"/>
        </w:rPr>
        <w:t>...............................................</w:t>
      </w:r>
      <w:proofErr w:type="gramEnd"/>
    </w:p>
    <w:p w:rsidR="00D5329F" w:rsidRPr="00D5329F" w:rsidRDefault="00D5329F" w:rsidP="00CE42B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329F" w:rsidRPr="00D5329F" w:rsidTr="00781965">
        <w:tc>
          <w:tcPr>
            <w:tcW w:w="9778" w:type="dxa"/>
          </w:tcPr>
          <w:p w:rsidR="00D5329F" w:rsidRPr="00D5329F" w:rsidRDefault="00D5329F" w:rsidP="00CE42B6">
            <w:pPr>
              <w:tabs>
                <w:tab w:val="left" w:pos="8931"/>
              </w:tabs>
              <w:spacing w:before="120"/>
              <w:ind w:right="57"/>
              <w:rPr>
                <w:rFonts w:ascii="Arial" w:hAnsi="Arial" w:cs="Arial"/>
                <w:b/>
                <w:i/>
                <w:spacing w:val="-1"/>
                <w:lang w:eastAsia="en-US"/>
              </w:rPr>
            </w:pPr>
            <w:r w:rsidRPr="00D5329F">
              <w:rPr>
                <w:rFonts w:ascii="Arial" w:hAnsi="Arial" w:cs="Arial"/>
                <w:b/>
                <w:i/>
                <w:spacing w:val="-1"/>
                <w:lang w:eastAsia="en-US"/>
              </w:rPr>
              <w:t>DO RECURSO:</w:t>
            </w: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D5329F" w:rsidTr="00781965">
        <w:tc>
          <w:tcPr>
            <w:tcW w:w="9778" w:type="dxa"/>
          </w:tcPr>
          <w:p w:rsidR="00D5329F" w:rsidRDefault="00D5329F" w:rsidP="00D5329F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</w:tbl>
    <w:p w:rsidR="00822BC4" w:rsidRDefault="00822BC4" w:rsidP="00D5329F">
      <w:pPr>
        <w:jc w:val="both"/>
        <w:rPr>
          <w:rFonts w:ascii="Arial" w:hAnsi="Arial" w:cs="Arial"/>
          <w:b/>
        </w:rPr>
      </w:pPr>
    </w:p>
    <w:p w:rsidR="00E0666F" w:rsidRPr="00CE42B6" w:rsidRDefault="00D5329F" w:rsidP="00D5329F">
      <w:pPr>
        <w:jc w:val="both"/>
        <w:rPr>
          <w:rFonts w:ascii="Arial" w:hAnsi="Arial" w:cs="Arial"/>
          <w:b/>
        </w:rPr>
      </w:pPr>
      <w:r w:rsidRPr="00CE42B6">
        <w:rPr>
          <w:rFonts w:ascii="Arial" w:hAnsi="Arial" w:cs="Arial"/>
          <w:b/>
        </w:rPr>
        <w:t>OBSERVAÇÕES:</w:t>
      </w:r>
    </w:p>
    <w:p w:rsidR="008513B8" w:rsidRPr="00CE42B6" w:rsidRDefault="00D5329F" w:rsidP="00CE42B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E42B6">
        <w:rPr>
          <w:rFonts w:ascii="Arial" w:hAnsi="Arial" w:cs="Arial"/>
        </w:rPr>
        <w:t xml:space="preserve"> </w:t>
      </w:r>
      <w:r w:rsidR="008513B8" w:rsidRPr="00CE42B6">
        <w:rPr>
          <w:rFonts w:ascii="Arial" w:hAnsi="Arial" w:cs="Arial"/>
        </w:rPr>
        <w:t xml:space="preserve">O prazo para apresentação de recurso é de </w:t>
      </w:r>
      <w:r w:rsidR="007933F7">
        <w:rPr>
          <w:rFonts w:ascii="Arial" w:hAnsi="Arial" w:cs="Arial"/>
        </w:rPr>
        <w:t>dez</w:t>
      </w:r>
      <w:r w:rsidR="008513B8" w:rsidRPr="00CE42B6">
        <w:rPr>
          <w:rFonts w:ascii="Arial" w:hAnsi="Arial" w:cs="Arial"/>
        </w:rPr>
        <w:t xml:space="preserve"> dias</w:t>
      </w:r>
      <w:r w:rsidR="001F5941">
        <w:rPr>
          <w:rFonts w:ascii="Arial" w:hAnsi="Arial" w:cs="Arial"/>
        </w:rPr>
        <w:t xml:space="preserve"> a contar</w:t>
      </w:r>
      <w:bookmarkStart w:id="0" w:name="_GoBack"/>
      <w:bookmarkEnd w:id="0"/>
      <w:r w:rsidR="008513B8" w:rsidRPr="00CE42B6">
        <w:rPr>
          <w:rFonts w:ascii="Arial" w:hAnsi="Arial" w:cs="Arial"/>
        </w:rPr>
        <w:t xml:space="preserve"> da data da publicação </w:t>
      </w:r>
      <w:r>
        <w:rPr>
          <w:rFonts w:ascii="Arial" w:hAnsi="Arial" w:cs="Arial"/>
        </w:rPr>
        <w:t xml:space="preserve">da Portaria de </w:t>
      </w:r>
      <w:r w:rsidR="008513B8" w:rsidRPr="00CE42B6">
        <w:rPr>
          <w:rFonts w:ascii="Arial" w:hAnsi="Arial" w:cs="Arial"/>
        </w:rPr>
        <w:t>indeferimento.</w:t>
      </w:r>
    </w:p>
    <w:p w:rsidR="008513B8" w:rsidRDefault="00D5329F" w:rsidP="00CE42B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13B8" w:rsidRPr="00414826">
        <w:rPr>
          <w:rFonts w:ascii="Arial" w:hAnsi="Arial" w:cs="Arial"/>
        </w:rPr>
        <w:t xml:space="preserve">Não será aceita a complementação de documentos </w:t>
      </w:r>
      <w:r>
        <w:rPr>
          <w:rFonts w:ascii="Arial" w:hAnsi="Arial" w:cs="Arial"/>
        </w:rPr>
        <w:t>no pedido de recurso</w:t>
      </w:r>
      <w:r w:rsidR="008513B8" w:rsidRPr="00414826">
        <w:rPr>
          <w:rFonts w:ascii="Arial" w:hAnsi="Arial" w:cs="Arial"/>
        </w:rPr>
        <w:t>.</w:t>
      </w:r>
    </w:p>
    <w:p w:rsidR="00767F4D" w:rsidRDefault="00767F4D" w:rsidP="00CE42B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Se necessário, utilize a fl. 2.</w:t>
      </w:r>
    </w:p>
    <w:p w:rsidR="00767F4D" w:rsidRDefault="00767F4D" w:rsidP="00767F4D">
      <w:pPr>
        <w:ind w:right="57"/>
        <w:rPr>
          <w:rFonts w:ascii="Arial" w:hAnsi="Arial" w:cs="Arial"/>
        </w:rPr>
      </w:pPr>
    </w:p>
    <w:p w:rsidR="00767F4D" w:rsidRDefault="00767F4D" w:rsidP="00767F4D">
      <w:pPr>
        <w:ind w:right="57"/>
        <w:rPr>
          <w:rFonts w:ascii="Arial" w:hAnsi="Arial" w:cs="Arial"/>
        </w:rPr>
      </w:pPr>
    </w:p>
    <w:p w:rsidR="00D5329F" w:rsidRDefault="00767F4D" w:rsidP="00767F4D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proofErr w:type="gramStart"/>
      <w:r w:rsidR="00D5329F">
        <w:rPr>
          <w:rFonts w:ascii="Arial" w:hAnsi="Arial" w:cs="Arial"/>
        </w:rPr>
        <w:t>.............................................</w:t>
      </w:r>
      <w:proofErr w:type="gramEnd"/>
      <w:r>
        <w:rPr>
          <w:rFonts w:ascii="Arial" w:hAnsi="Arial" w:cs="Arial"/>
        </w:rPr>
        <w:t xml:space="preserve">                </w:t>
      </w:r>
      <w:proofErr w:type="gramStart"/>
      <w:r w:rsidR="00D5329F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.................................................................</w:t>
      </w:r>
      <w:proofErr w:type="gramEnd"/>
    </w:p>
    <w:p w:rsidR="00A871A3" w:rsidRDefault="00767F4D" w:rsidP="00A871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D5329F" w:rsidRPr="00D5329F">
        <w:rPr>
          <w:rFonts w:ascii="Arial" w:hAnsi="Arial" w:cs="Arial"/>
        </w:rPr>
        <w:t>Assinatura do Requerente</w:t>
      </w:r>
    </w:p>
    <w:p w:rsidR="00A871A3" w:rsidRPr="00F73E61" w:rsidRDefault="00A871A3" w:rsidP="00A871A3">
      <w:pPr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(Anexar documento de identificação – vide Manual de assinaturas)</w:t>
      </w:r>
    </w:p>
    <w:p w:rsidR="00BE6893" w:rsidRPr="00BE6893" w:rsidRDefault="00BE6893" w:rsidP="00BE68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</w:rPr>
        <w:t>fl.</w:t>
      </w:r>
      <w:proofErr w:type="gramEnd"/>
      <w:r>
        <w:rPr>
          <w:rFonts w:ascii="Arial" w:hAnsi="Arial" w:cs="Arial"/>
        </w:rPr>
        <w:t xml:space="preserve"> 2</w:t>
      </w:r>
    </w:p>
    <w:p w:rsidR="00BE6893" w:rsidRPr="00BE6893" w:rsidRDefault="00BE6893" w:rsidP="00BE6893">
      <w:pPr>
        <w:jc w:val="center"/>
        <w:rPr>
          <w:rFonts w:ascii="Arial" w:hAnsi="Arial" w:cs="Arial"/>
        </w:rPr>
      </w:pPr>
    </w:p>
    <w:p w:rsidR="00BE6893" w:rsidRPr="00BE6893" w:rsidRDefault="00BE6893" w:rsidP="00BE6893">
      <w:pPr>
        <w:jc w:val="center"/>
        <w:rPr>
          <w:rFonts w:ascii="Arial" w:hAnsi="Arial" w:cs="Arial"/>
          <w:b/>
        </w:rPr>
      </w:pPr>
      <w:r w:rsidRPr="00BE6893">
        <w:rPr>
          <w:rFonts w:ascii="Arial" w:hAnsi="Arial" w:cs="Arial"/>
          <w:b/>
        </w:rPr>
        <w:t xml:space="preserve">RECURSO </w:t>
      </w:r>
      <w:r>
        <w:rPr>
          <w:rFonts w:ascii="Arial" w:hAnsi="Arial" w:cs="Arial"/>
          <w:b/>
        </w:rPr>
        <w:t>–</w:t>
      </w:r>
      <w:r w:rsidRPr="00BE6893">
        <w:rPr>
          <w:rFonts w:ascii="Arial" w:hAnsi="Arial" w:cs="Arial"/>
          <w:b/>
        </w:rPr>
        <w:t xml:space="preserve"> CONTINUAÇÃO</w:t>
      </w:r>
      <w:r>
        <w:rPr>
          <w:rFonts w:ascii="Arial" w:hAnsi="Arial" w:cs="Arial"/>
          <w:b/>
        </w:rPr>
        <w:t xml:space="preserve">                                         </w:t>
      </w:r>
    </w:p>
    <w:p w:rsidR="00BE6893" w:rsidRPr="00BE6893" w:rsidRDefault="00BE6893" w:rsidP="00BE6893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  <w:tr w:rsidR="00BE6893" w:rsidTr="00915B91">
        <w:tc>
          <w:tcPr>
            <w:tcW w:w="9778" w:type="dxa"/>
          </w:tcPr>
          <w:p w:rsidR="00BE6893" w:rsidRDefault="00BE6893" w:rsidP="00915B91">
            <w:pPr>
              <w:tabs>
                <w:tab w:val="left" w:pos="8931"/>
              </w:tabs>
              <w:spacing w:before="120" w:line="360" w:lineRule="auto"/>
              <w:ind w:right="57"/>
              <w:rPr>
                <w:rFonts w:ascii="Arial" w:hAnsi="Arial" w:cs="Arial"/>
                <w:b/>
                <w:spacing w:val="-1"/>
                <w:lang w:eastAsia="en-US"/>
              </w:rPr>
            </w:pPr>
          </w:p>
        </w:tc>
      </w:tr>
    </w:tbl>
    <w:p w:rsidR="00BE6893" w:rsidRDefault="00BE6893" w:rsidP="00BE6893">
      <w:pPr>
        <w:jc w:val="center"/>
        <w:rPr>
          <w:rFonts w:ascii="Arial" w:hAnsi="Arial" w:cs="Arial"/>
        </w:rPr>
      </w:pPr>
    </w:p>
    <w:p w:rsidR="00BE6893" w:rsidRDefault="00BE6893" w:rsidP="00BE6893">
      <w:pPr>
        <w:jc w:val="center"/>
        <w:rPr>
          <w:rFonts w:ascii="Arial" w:hAnsi="Arial" w:cs="Arial"/>
        </w:rPr>
      </w:pPr>
    </w:p>
    <w:p w:rsidR="00BE6893" w:rsidRDefault="00BE6893" w:rsidP="00BE6893">
      <w:pPr>
        <w:jc w:val="center"/>
        <w:rPr>
          <w:rFonts w:ascii="Arial" w:hAnsi="Arial" w:cs="Arial"/>
        </w:rPr>
      </w:pPr>
    </w:p>
    <w:p w:rsidR="00BE6893" w:rsidRPr="00BE6893" w:rsidRDefault="00BE6893" w:rsidP="00BE6893">
      <w:pPr>
        <w:jc w:val="center"/>
        <w:rPr>
          <w:rFonts w:ascii="Arial" w:hAnsi="Arial" w:cs="Arial"/>
        </w:rPr>
      </w:pPr>
      <w:r w:rsidRPr="00BE6893">
        <w:rPr>
          <w:rFonts w:ascii="Arial" w:hAnsi="Arial" w:cs="Arial"/>
        </w:rPr>
        <w:t xml:space="preserve">Data: </w:t>
      </w:r>
      <w:proofErr w:type="gramStart"/>
      <w:r w:rsidRPr="00BE6893">
        <w:rPr>
          <w:rFonts w:ascii="Arial" w:hAnsi="Arial" w:cs="Arial"/>
        </w:rPr>
        <w:t>.............................................</w:t>
      </w:r>
      <w:proofErr w:type="gramEnd"/>
      <w:r w:rsidRPr="00BE6893">
        <w:rPr>
          <w:rFonts w:ascii="Arial" w:hAnsi="Arial" w:cs="Arial"/>
        </w:rPr>
        <w:t xml:space="preserve">                </w:t>
      </w:r>
      <w:proofErr w:type="gramStart"/>
      <w:r w:rsidRPr="00BE6893">
        <w:rPr>
          <w:rFonts w:ascii="Arial" w:hAnsi="Arial" w:cs="Arial"/>
        </w:rPr>
        <w:t>....................................................................................................</w:t>
      </w:r>
      <w:proofErr w:type="gramEnd"/>
    </w:p>
    <w:p w:rsidR="00BE6893" w:rsidRDefault="00BE6893" w:rsidP="00BE6893">
      <w:pPr>
        <w:jc w:val="center"/>
        <w:rPr>
          <w:rFonts w:ascii="Arial" w:hAnsi="Arial" w:cs="Arial"/>
        </w:rPr>
      </w:pPr>
      <w:r w:rsidRPr="00BE6893">
        <w:rPr>
          <w:rFonts w:ascii="Arial" w:hAnsi="Arial" w:cs="Arial"/>
        </w:rPr>
        <w:t xml:space="preserve">                                                            Assinatura do Requerente</w:t>
      </w:r>
    </w:p>
    <w:p w:rsidR="00BE6893" w:rsidRPr="00D5329F" w:rsidRDefault="00A871A3" w:rsidP="00A871A3">
      <w:pPr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(Anexar documento de identificação – vide Manual de assinaturas)</w:t>
      </w:r>
    </w:p>
    <w:sectPr w:rsidR="00BE6893" w:rsidRPr="00D5329F" w:rsidSect="0041482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851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91" w:rsidRDefault="00915B91">
      <w:r>
        <w:separator/>
      </w:r>
    </w:p>
  </w:endnote>
  <w:endnote w:type="continuationSeparator" w:id="0">
    <w:p w:rsidR="00915B91" w:rsidRDefault="0091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91" w:rsidRDefault="001F5941" w:rsidP="00414826">
    <w:pPr>
      <w:ind w:right="-198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pict>
        <v:rect id="_x0000_i1025" style="width:0;height:1.5pt" o:hralign="center" o:hrstd="t" o:hr="t" fillcolor="#a0a0a0" stroked="f"/>
      </w:pict>
    </w:r>
  </w:p>
  <w:p w:rsidR="00915B91" w:rsidRDefault="00915B91" w:rsidP="00333DFF">
    <w:pPr>
      <w:spacing w:line="171" w:lineRule="exact"/>
      <w:ind w:right="-200"/>
      <w:jc w:val="center"/>
      <w:rPr>
        <w:rFonts w:ascii="Arial" w:hAnsi="Arial" w:cs="Arial"/>
        <w:color w:val="0000FF"/>
        <w:sz w:val="15"/>
        <w:szCs w:val="15"/>
        <w:u w:val="single" w:color="0000FF"/>
      </w:rPr>
    </w:pPr>
    <w:r w:rsidRPr="00AC49FD">
      <w:rPr>
        <w:rFonts w:ascii="Arial" w:hAnsi="Arial" w:cs="Arial"/>
        <w:sz w:val="15"/>
        <w:szCs w:val="15"/>
      </w:rPr>
      <w:t xml:space="preserve">Este requerimento e demais documentos devem ser enviados </w:t>
    </w:r>
    <w:r>
      <w:rPr>
        <w:rFonts w:ascii="Arial" w:hAnsi="Arial" w:cs="Arial"/>
        <w:sz w:val="15"/>
        <w:szCs w:val="15"/>
      </w:rPr>
      <w:t xml:space="preserve">por e-mail para: </w:t>
    </w:r>
    <w:r w:rsidRPr="00922228">
      <w:rPr>
        <w:rFonts w:ascii="Arial" w:hAnsi="Arial" w:cs="Arial"/>
        <w:i/>
        <w:sz w:val="15"/>
        <w:szCs w:val="15"/>
      </w:rPr>
      <w:t>certames-crd@detran.rs.gov.br</w:t>
    </w:r>
  </w:p>
  <w:p w:rsidR="00915B91" w:rsidRPr="00ED3120" w:rsidRDefault="00915B91" w:rsidP="00414826">
    <w:pPr>
      <w:spacing w:line="171" w:lineRule="exact"/>
      <w:ind w:right="-200"/>
      <w:jc w:val="center"/>
      <w:rPr>
        <w:rFonts w:ascii="Arial" w:hAnsi="Arial" w:cs="Arial"/>
        <w:sz w:val="15"/>
        <w:szCs w:val="15"/>
      </w:rPr>
    </w:pPr>
    <w:r w:rsidRPr="00ED3120">
      <w:rPr>
        <w:rFonts w:ascii="Arial" w:hAnsi="Arial" w:cs="Arial"/>
        <w:sz w:val="15"/>
        <w:szCs w:val="15"/>
      </w:rPr>
      <w:t xml:space="preserve">Atualizado em </w:t>
    </w:r>
    <w:r w:rsidRPr="00ED3120">
      <w:rPr>
        <w:rFonts w:ascii="Arial" w:hAnsi="Arial" w:cs="Arial"/>
        <w:sz w:val="15"/>
        <w:szCs w:val="15"/>
      </w:rPr>
      <w:fldChar w:fldCharType="begin"/>
    </w:r>
    <w:r w:rsidRPr="00ED3120">
      <w:rPr>
        <w:rFonts w:ascii="Arial" w:hAnsi="Arial" w:cs="Arial"/>
        <w:sz w:val="15"/>
        <w:szCs w:val="15"/>
      </w:rPr>
      <w:instrText xml:space="preserve"> TIME \@ "dd/MM/yyyy" </w:instrText>
    </w:r>
    <w:r w:rsidRPr="00ED3120">
      <w:rPr>
        <w:rFonts w:ascii="Arial" w:hAnsi="Arial" w:cs="Arial"/>
        <w:sz w:val="15"/>
        <w:szCs w:val="15"/>
      </w:rPr>
      <w:fldChar w:fldCharType="separate"/>
    </w:r>
    <w:r w:rsidR="001F5941">
      <w:rPr>
        <w:rFonts w:ascii="Arial" w:hAnsi="Arial" w:cs="Arial"/>
        <w:noProof/>
        <w:sz w:val="15"/>
        <w:szCs w:val="15"/>
      </w:rPr>
      <w:t>01/04/2025</w:t>
    </w:r>
    <w:r w:rsidRPr="00ED3120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91" w:rsidRPr="00E92424" w:rsidRDefault="00915B91" w:rsidP="00112F63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E92424">
      <w:rPr>
        <w:sz w:val="16"/>
        <w:szCs w:val="16"/>
      </w:rPr>
      <w:t>Rua dos Andradas, 1234</w:t>
    </w:r>
    <w:r>
      <w:rPr>
        <w:sz w:val="16"/>
        <w:szCs w:val="16"/>
      </w:rPr>
      <w:t>/6º andar</w:t>
    </w:r>
    <w:r w:rsidRPr="00E92424">
      <w:rPr>
        <w:sz w:val="16"/>
        <w:szCs w:val="16"/>
      </w:rPr>
      <w:t xml:space="preserve"> – 90020-008 – Porto Alegre/RS – </w:t>
    </w:r>
    <w:proofErr w:type="gramStart"/>
    <w:r w:rsidRPr="00E92424">
      <w:rPr>
        <w:sz w:val="16"/>
        <w:szCs w:val="16"/>
      </w:rPr>
      <w:t>www.detran.rs.gov.br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91" w:rsidRDefault="00915B91">
      <w:r>
        <w:separator/>
      </w:r>
    </w:p>
  </w:footnote>
  <w:footnote w:type="continuationSeparator" w:id="0">
    <w:p w:rsidR="00915B91" w:rsidRDefault="0091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91" w:rsidRDefault="00915B91" w:rsidP="00BE6893">
    <w:pPr>
      <w:pStyle w:val="Cabealho"/>
      <w:jc w:val="center"/>
      <w:rPr>
        <w:szCs w:val="10"/>
      </w:rPr>
    </w:pPr>
    <w:r>
      <w:rPr>
        <w:noProof/>
      </w:rPr>
      <w:drawing>
        <wp:inline distT="0" distB="0" distL="0" distR="0" wp14:anchorId="3CF04598" wp14:editId="68AABCD8">
          <wp:extent cx="5612130" cy="533400"/>
          <wp:effectExtent l="0" t="0" r="762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5B91" w:rsidRPr="00414826" w:rsidRDefault="00915B91" w:rsidP="00BE6893">
    <w:pPr>
      <w:pStyle w:val="Cabealho"/>
      <w:jc w:val="center"/>
      <w:rPr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91" w:rsidRPr="00973C10" w:rsidRDefault="00915B91" w:rsidP="0029461B">
    <w:pPr>
      <w:spacing w:line="300" w:lineRule="exact"/>
      <w:ind w:left="2977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33655</wp:posOffset>
          </wp:positionV>
          <wp:extent cx="1445895" cy="385445"/>
          <wp:effectExtent l="19050" t="0" r="1905" b="0"/>
          <wp:wrapTopAndBottom/>
          <wp:docPr id="1" name="Imagem 1" descr="marc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385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3C10">
      <w:rPr>
        <w:b/>
      </w:rPr>
      <w:t>ESTADO DO RIO GRANDE DO SUL</w:t>
    </w:r>
  </w:p>
  <w:p w:rsidR="00915B91" w:rsidRPr="00973C10" w:rsidRDefault="00915B91" w:rsidP="0029461B">
    <w:pPr>
      <w:spacing w:line="300" w:lineRule="exact"/>
      <w:ind w:left="2977"/>
      <w:jc w:val="center"/>
      <w:rPr>
        <w:b/>
      </w:rPr>
    </w:pPr>
    <w:r w:rsidRPr="00973C10">
      <w:rPr>
        <w:b/>
      </w:rPr>
      <w:t xml:space="preserve">SECRETARIA DA </w:t>
    </w:r>
    <w:r>
      <w:rPr>
        <w:b/>
      </w:rPr>
      <w:t>ADMINISTRAÇÃO DE RECURSOS HUMANOS</w:t>
    </w:r>
  </w:p>
  <w:p w:rsidR="00915B91" w:rsidRDefault="00915B91" w:rsidP="0029461B">
    <w:pPr>
      <w:spacing w:line="300" w:lineRule="exact"/>
      <w:ind w:left="2977"/>
      <w:jc w:val="center"/>
      <w:rPr>
        <w:b/>
      </w:rPr>
    </w:pPr>
    <w:r w:rsidRPr="00973C10">
      <w:rPr>
        <w:b/>
      </w:rPr>
      <w:t>DEPARTAMENTO ESTADUAL DE TRÂNSITO</w:t>
    </w:r>
  </w:p>
  <w:p w:rsidR="00915B91" w:rsidRPr="00D91FFF" w:rsidRDefault="00915B91" w:rsidP="00D91FFF">
    <w:pPr>
      <w:ind w:left="2977"/>
      <w:jc w:val="center"/>
      <w:rPr>
        <w:b/>
        <w:sz w:val="10"/>
        <w:szCs w:val="10"/>
      </w:rPr>
    </w:pPr>
  </w:p>
  <w:p w:rsidR="00915B91" w:rsidRPr="00112F63" w:rsidRDefault="00915B91" w:rsidP="00112F6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b/>
      </w:rPr>
    </w:pPr>
    <w:r w:rsidRPr="00112F63">
      <w:rPr>
        <w:b/>
      </w:rPr>
      <w:t>ASSESSORIA DE CREDENCIAMENTO, CADASTRO E CONTROLE (AC3</w:t>
    </w:r>
    <w:proofErr w:type="gramStart"/>
    <w:r w:rsidRPr="00112F63">
      <w:rPr>
        <w:b/>
      </w:rPr>
      <w:t>)</w:t>
    </w:r>
    <w:proofErr w:type="gramEnd"/>
  </w:p>
  <w:p w:rsidR="00915B91" w:rsidRPr="00D91FFF" w:rsidRDefault="00915B91" w:rsidP="00D91FFF">
    <w:pPr>
      <w:jc w:val="cent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6D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D235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A50F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6E7FDB"/>
    <w:multiLevelType w:val="singleLevel"/>
    <w:tmpl w:val="A836B712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>
    <w:nsid w:val="38C528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536703"/>
    <w:multiLevelType w:val="singleLevel"/>
    <w:tmpl w:val="77569F9E"/>
    <w:lvl w:ilvl="0">
      <w:start w:val="1"/>
      <w:numFmt w:val="decimal"/>
      <w:lvlText w:val="%1)"/>
      <w:lvlJc w:val="left"/>
      <w:pPr>
        <w:tabs>
          <w:tab w:val="num" w:pos="1492"/>
        </w:tabs>
        <w:ind w:left="1492" w:hanging="360"/>
      </w:pPr>
      <w:rPr>
        <w:rFonts w:hint="default"/>
      </w:rPr>
    </w:lvl>
  </w:abstractNum>
  <w:abstractNum w:abstractNumId="6">
    <w:nsid w:val="3C6A674A"/>
    <w:multiLevelType w:val="hybridMultilevel"/>
    <w:tmpl w:val="8E329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154A"/>
    <w:multiLevelType w:val="hybridMultilevel"/>
    <w:tmpl w:val="6CC8C8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739C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C12102"/>
    <w:multiLevelType w:val="hybridMultilevel"/>
    <w:tmpl w:val="9E3CCB12"/>
    <w:lvl w:ilvl="0" w:tplc="B54E17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B87"/>
    <w:multiLevelType w:val="hybridMultilevel"/>
    <w:tmpl w:val="30802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E78D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025A4F"/>
    <w:multiLevelType w:val="singleLevel"/>
    <w:tmpl w:val="8F7AC33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53B501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E62A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B150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7D64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C2301A"/>
    <w:multiLevelType w:val="singleLevel"/>
    <w:tmpl w:val="39E096B6"/>
    <w:lvl w:ilvl="0">
      <w:start w:val="1"/>
      <w:numFmt w:val="bullet"/>
      <w:lvlText w:val="-"/>
      <w:lvlJc w:val="left"/>
      <w:pPr>
        <w:tabs>
          <w:tab w:val="num" w:pos="4432"/>
        </w:tabs>
        <w:ind w:left="4432" w:hanging="360"/>
      </w:pPr>
      <w:rPr>
        <w:rFonts w:ascii="Times New Roman" w:hAnsi="Times New Roman" w:hint="default"/>
      </w:rPr>
    </w:lvl>
  </w:abstractNum>
  <w:abstractNum w:abstractNumId="18">
    <w:nsid w:val="72811BB2"/>
    <w:multiLevelType w:val="hybridMultilevel"/>
    <w:tmpl w:val="AE0801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F59E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4"/>
  </w:num>
  <w:num w:numId="5">
    <w:abstractNumId w:val="1"/>
  </w:num>
  <w:num w:numId="6">
    <w:abstractNumId w:val="11"/>
  </w:num>
  <w:num w:numId="7">
    <w:abstractNumId w:val="15"/>
  </w:num>
  <w:num w:numId="8">
    <w:abstractNumId w:val="16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5"/>
  </w:num>
  <w:num w:numId="15">
    <w:abstractNumId w:val="17"/>
  </w:num>
  <w:num w:numId="16">
    <w:abstractNumId w:val="18"/>
  </w:num>
  <w:num w:numId="17">
    <w:abstractNumId w:val="6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5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D0"/>
    <w:rsid w:val="000013F9"/>
    <w:rsid w:val="00002AE7"/>
    <w:rsid w:val="00004271"/>
    <w:rsid w:val="00006481"/>
    <w:rsid w:val="00006837"/>
    <w:rsid w:val="00022D1B"/>
    <w:rsid w:val="0002588B"/>
    <w:rsid w:val="000325EC"/>
    <w:rsid w:val="00036E3B"/>
    <w:rsid w:val="00050CE8"/>
    <w:rsid w:val="00050DC2"/>
    <w:rsid w:val="00054ADC"/>
    <w:rsid w:val="0005545C"/>
    <w:rsid w:val="00063560"/>
    <w:rsid w:val="000706F7"/>
    <w:rsid w:val="00071BFD"/>
    <w:rsid w:val="000731E3"/>
    <w:rsid w:val="00084DEE"/>
    <w:rsid w:val="00084E1E"/>
    <w:rsid w:val="00087EBC"/>
    <w:rsid w:val="000A39B4"/>
    <w:rsid w:val="000A4790"/>
    <w:rsid w:val="000A49A8"/>
    <w:rsid w:val="000B6E19"/>
    <w:rsid w:val="000C2F66"/>
    <w:rsid w:val="000C6155"/>
    <w:rsid w:val="000D21C6"/>
    <w:rsid w:val="000D2BE0"/>
    <w:rsid w:val="000E67CB"/>
    <w:rsid w:val="000F586F"/>
    <w:rsid w:val="00100BB5"/>
    <w:rsid w:val="00105C23"/>
    <w:rsid w:val="00112F63"/>
    <w:rsid w:val="001159AB"/>
    <w:rsid w:val="00115F2D"/>
    <w:rsid w:val="001269C4"/>
    <w:rsid w:val="00131E91"/>
    <w:rsid w:val="00134490"/>
    <w:rsid w:val="00145BD3"/>
    <w:rsid w:val="00152BAC"/>
    <w:rsid w:val="00160266"/>
    <w:rsid w:val="00162D0D"/>
    <w:rsid w:val="00164376"/>
    <w:rsid w:val="001706C1"/>
    <w:rsid w:val="0017195F"/>
    <w:rsid w:val="00173FE5"/>
    <w:rsid w:val="00181D44"/>
    <w:rsid w:val="001826A8"/>
    <w:rsid w:val="0018651B"/>
    <w:rsid w:val="001A24C7"/>
    <w:rsid w:val="001B2EDE"/>
    <w:rsid w:val="001C37A2"/>
    <w:rsid w:val="001C5CF1"/>
    <w:rsid w:val="001C61ED"/>
    <w:rsid w:val="001C6A79"/>
    <w:rsid w:val="001C7CAF"/>
    <w:rsid w:val="001D15E3"/>
    <w:rsid w:val="001D1E1A"/>
    <w:rsid w:val="001E085B"/>
    <w:rsid w:val="001E27E5"/>
    <w:rsid w:val="001E6B0B"/>
    <w:rsid w:val="001E74AA"/>
    <w:rsid w:val="001F5941"/>
    <w:rsid w:val="002013CA"/>
    <w:rsid w:val="002033FC"/>
    <w:rsid w:val="00216F90"/>
    <w:rsid w:val="00222980"/>
    <w:rsid w:val="002241A0"/>
    <w:rsid w:val="002316A4"/>
    <w:rsid w:val="00236401"/>
    <w:rsid w:val="00237A78"/>
    <w:rsid w:val="00240CD7"/>
    <w:rsid w:val="00243505"/>
    <w:rsid w:val="002473A0"/>
    <w:rsid w:val="00250ACF"/>
    <w:rsid w:val="00267BAF"/>
    <w:rsid w:val="00270525"/>
    <w:rsid w:val="00284E7E"/>
    <w:rsid w:val="00291644"/>
    <w:rsid w:val="0029461B"/>
    <w:rsid w:val="002A0014"/>
    <w:rsid w:val="002C17B0"/>
    <w:rsid w:val="002C42DE"/>
    <w:rsid w:val="002E49C3"/>
    <w:rsid w:val="002F6078"/>
    <w:rsid w:val="003124BD"/>
    <w:rsid w:val="00320E24"/>
    <w:rsid w:val="00327DCB"/>
    <w:rsid w:val="00331EF9"/>
    <w:rsid w:val="00333770"/>
    <w:rsid w:val="00333DFF"/>
    <w:rsid w:val="00334E13"/>
    <w:rsid w:val="00337726"/>
    <w:rsid w:val="003451EE"/>
    <w:rsid w:val="00346737"/>
    <w:rsid w:val="00355FF8"/>
    <w:rsid w:val="00356218"/>
    <w:rsid w:val="003715B2"/>
    <w:rsid w:val="003740CB"/>
    <w:rsid w:val="00381F84"/>
    <w:rsid w:val="00394F84"/>
    <w:rsid w:val="00397332"/>
    <w:rsid w:val="003A1831"/>
    <w:rsid w:val="003B40CA"/>
    <w:rsid w:val="003B64A2"/>
    <w:rsid w:val="003B7BB3"/>
    <w:rsid w:val="003C16EC"/>
    <w:rsid w:val="003C43DB"/>
    <w:rsid w:val="003C482C"/>
    <w:rsid w:val="003D21B2"/>
    <w:rsid w:val="003D39EA"/>
    <w:rsid w:val="003D40D9"/>
    <w:rsid w:val="003E294F"/>
    <w:rsid w:val="003E2C88"/>
    <w:rsid w:val="003E4A5B"/>
    <w:rsid w:val="003E65CC"/>
    <w:rsid w:val="003E71C0"/>
    <w:rsid w:val="003F01C9"/>
    <w:rsid w:val="003F2AF0"/>
    <w:rsid w:val="00403510"/>
    <w:rsid w:val="00413628"/>
    <w:rsid w:val="00414826"/>
    <w:rsid w:val="00423F1F"/>
    <w:rsid w:val="00436DE9"/>
    <w:rsid w:val="0044173E"/>
    <w:rsid w:val="00442744"/>
    <w:rsid w:val="00447051"/>
    <w:rsid w:val="00450E14"/>
    <w:rsid w:val="00455EBA"/>
    <w:rsid w:val="00460110"/>
    <w:rsid w:val="00462BCC"/>
    <w:rsid w:val="004632A5"/>
    <w:rsid w:val="00475264"/>
    <w:rsid w:val="00477CB1"/>
    <w:rsid w:val="00484BB4"/>
    <w:rsid w:val="004908E7"/>
    <w:rsid w:val="0049681A"/>
    <w:rsid w:val="004A1F60"/>
    <w:rsid w:val="004A3BCC"/>
    <w:rsid w:val="004A3D2A"/>
    <w:rsid w:val="004A7625"/>
    <w:rsid w:val="004B0B15"/>
    <w:rsid w:val="004B14A6"/>
    <w:rsid w:val="004C1032"/>
    <w:rsid w:val="004C1198"/>
    <w:rsid w:val="004D0EA3"/>
    <w:rsid w:val="004E2869"/>
    <w:rsid w:val="004E341E"/>
    <w:rsid w:val="004E5365"/>
    <w:rsid w:val="004E75F6"/>
    <w:rsid w:val="005076D6"/>
    <w:rsid w:val="00510158"/>
    <w:rsid w:val="005201FB"/>
    <w:rsid w:val="00522E77"/>
    <w:rsid w:val="00523AD4"/>
    <w:rsid w:val="005248AF"/>
    <w:rsid w:val="00531A59"/>
    <w:rsid w:val="00537E35"/>
    <w:rsid w:val="0054399E"/>
    <w:rsid w:val="00545AE6"/>
    <w:rsid w:val="00562673"/>
    <w:rsid w:val="005779B7"/>
    <w:rsid w:val="00584722"/>
    <w:rsid w:val="00596C78"/>
    <w:rsid w:val="00597FA3"/>
    <w:rsid w:val="005A0BEE"/>
    <w:rsid w:val="005A20ED"/>
    <w:rsid w:val="005A5317"/>
    <w:rsid w:val="005B2C57"/>
    <w:rsid w:val="005B31A8"/>
    <w:rsid w:val="005C3D91"/>
    <w:rsid w:val="005C5428"/>
    <w:rsid w:val="005C75E4"/>
    <w:rsid w:val="005F03EC"/>
    <w:rsid w:val="0060064C"/>
    <w:rsid w:val="00605D8F"/>
    <w:rsid w:val="0061279F"/>
    <w:rsid w:val="006168E5"/>
    <w:rsid w:val="00617C5C"/>
    <w:rsid w:val="00624C06"/>
    <w:rsid w:val="00627144"/>
    <w:rsid w:val="00636673"/>
    <w:rsid w:val="00644986"/>
    <w:rsid w:val="0066043B"/>
    <w:rsid w:val="0067660C"/>
    <w:rsid w:val="00680719"/>
    <w:rsid w:val="006828EA"/>
    <w:rsid w:val="00685476"/>
    <w:rsid w:val="0068725A"/>
    <w:rsid w:val="0068730D"/>
    <w:rsid w:val="00690066"/>
    <w:rsid w:val="006924D7"/>
    <w:rsid w:val="006955C9"/>
    <w:rsid w:val="006A504C"/>
    <w:rsid w:val="006A589B"/>
    <w:rsid w:val="006B3F40"/>
    <w:rsid w:val="006B4CF7"/>
    <w:rsid w:val="006B78EE"/>
    <w:rsid w:val="006C67F4"/>
    <w:rsid w:val="006E7D73"/>
    <w:rsid w:val="006F06BD"/>
    <w:rsid w:val="006F1725"/>
    <w:rsid w:val="007033DD"/>
    <w:rsid w:val="00712DB8"/>
    <w:rsid w:val="00712FE0"/>
    <w:rsid w:val="007165D0"/>
    <w:rsid w:val="007258B1"/>
    <w:rsid w:val="00730C91"/>
    <w:rsid w:val="00735AE4"/>
    <w:rsid w:val="0074457C"/>
    <w:rsid w:val="007506E2"/>
    <w:rsid w:val="00762771"/>
    <w:rsid w:val="00767F4D"/>
    <w:rsid w:val="00774F1D"/>
    <w:rsid w:val="007756AC"/>
    <w:rsid w:val="00775B42"/>
    <w:rsid w:val="007802A4"/>
    <w:rsid w:val="00781965"/>
    <w:rsid w:val="0079177E"/>
    <w:rsid w:val="007933F7"/>
    <w:rsid w:val="00794110"/>
    <w:rsid w:val="0079672C"/>
    <w:rsid w:val="007B70AA"/>
    <w:rsid w:val="007C4C78"/>
    <w:rsid w:val="007C5C2C"/>
    <w:rsid w:val="007C6DF7"/>
    <w:rsid w:val="007D7FE8"/>
    <w:rsid w:val="007E52CC"/>
    <w:rsid w:val="007E56B8"/>
    <w:rsid w:val="007F146C"/>
    <w:rsid w:val="007F4210"/>
    <w:rsid w:val="007F6EAA"/>
    <w:rsid w:val="00805373"/>
    <w:rsid w:val="00822BC4"/>
    <w:rsid w:val="008254C1"/>
    <w:rsid w:val="00835348"/>
    <w:rsid w:val="00837EA6"/>
    <w:rsid w:val="008426B2"/>
    <w:rsid w:val="008513B8"/>
    <w:rsid w:val="00851674"/>
    <w:rsid w:val="0085340E"/>
    <w:rsid w:val="00857AB4"/>
    <w:rsid w:val="0086164F"/>
    <w:rsid w:val="00861E28"/>
    <w:rsid w:val="00865882"/>
    <w:rsid w:val="00873D3C"/>
    <w:rsid w:val="008772AC"/>
    <w:rsid w:val="0087787F"/>
    <w:rsid w:val="00882AA3"/>
    <w:rsid w:val="00883082"/>
    <w:rsid w:val="008973E5"/>
    <w:rsid w:val="008A0BBA"/>
    <w:rsid w:val="008A1E3E"/>
    <w:rsid w:val="008C7A59"/>
    <w:rsid w:val="008C7F34"/>
    <w:rsid w:val="008D1634"/>
    <w:rsid w:val="008F2177"/>
    <w:rsid w:val="008F278A"/>
    <w:rsid w:val="008F5424"/>
    <w:rsid w:val="00904BA0"/>
    <w:rsid w:val="009155E3"/>
    <w:rsid w:val="00915B91"/>
    <w:rsid w:val="00923254"/>
    <w:rsid w:val="009275AC"/>
    <w:rsid w:val="009304E1"/>
    <w:rsid w:val="009319A2"/>
    <w:rsid w:val="009351FF"/>
    <w:rsid w:val="00946A84"/>
    <w:rsid w:val="00947607"/>
    <w:rsid w:val="00951155"/>
    <w:rsid w:val="00953BB6"/>
    <w:rsid w:val="00953DB0"/>
    <w:rsid w:val="0096125D"/>
    <w:rsid w:val="009612F6"/>
    <w:rsid w:val="009623E1"/>
    <w:rsid w:val="00963780"/>
    <w:rsid w:val="00970266"/>
    <w:rsid w:val="00970F99"/>
    <w:rsid w:val="00973C10"/>
    <w:rsid w:val="00982344"/>
    <w:rsid w:val="009B2709"/>
    <w:rsid w:val="009C5ED9"/>
    <w:rsid w:val="009E3DD6"/>
    <w:rsid w:val="009F7034"/>
    <w:rsid w:val="00A00548"/>
    <w:rsid w:val="00A01E68"/>
    <w:rsid w:val="00A05FD3"/>
    <w:rsid w:val="00A133B6"/>
    <w:rsid w:val="00A13AD5"/>
    <w:rsid w:val="00A16B7B"/>
    <w:rsid w:val="00A17B83"/>
    <w:rsid w:val="00A17EAB"/>
    <w:rsid w:val="00A3066C"/>
    <w:rsid w:val="00A41614"/>
    <w:rsid w:val="00A478F6"/>
    <w:rsid w:val="00A53172"/>
    <w:rsid w:val="00A6265C"/>
    <w:rsid w:val="00A7238B"/>
    <w:rsid w:val="00A871A3"/>
    <w:rsid w:val="00A9270B"/>
    <w:rsid w:val="00A9721C"/>
    <w:rsid w:val="00AA4FA4"/>
    <w:rsid w:val="00AB5102"/>
    <w:rsid w:val="00AC4C2A"/>
    <w:rsid w:val="00AD6AF0"/>
    <w:rsid w:val="00AF1A21"/>
    <w:rsid w:val="00AF2FB0"/>
    <w:rsid w:val="00AF7B99"/>
    <w:rsid w:val="00B00988"/>
    <w:rsid w:val="00B05314"/>
    <w:rsid w:val="00B064ED"/>
    <w:rsid w:val="00B06B10"/>
    <w:rsid w:val="00B20654"/>
    <w:rsid w:val="00B243CC"/>
    <w:rsid w:val="00B27754"/>
    <w:rsid w:val="00B310D1"/>
    <w:rsid w:val="00B36D82"/>
    <w:rsid w:val="00B53300"/>
    <w:rsid w:val="00B53B9F"/>
    <w:rsid w:val="00B61BF5"/>
    <w:rsid w:val="00B62656"/>
    <w:rsid w:val="00B719F5"/>
    <w:rsid w:val="00B71D1A"/>
    <w:rsid w:val="00B72A47"/>
    <w:rsid w:val="00B732E6"/>
    <w:rsid w:val="00B73D1E"/>
    <w:rsid w:val="00B95868"/>
    <w:rsid w:val="00BA3D21"/>
    <w:rsid w:val="00BA63F6"/>
    <w:rsid w:val="00BB0863"/>
    <w:rsid w:val="00BB1FE0"/>
    <w:rsid w:val="00BB2025"/>
    <w:rsid w:val="00BB3045"/>
    <w:rsid w:val="00BB4EE8"/>
    <w:rsid w:val="00BC1219"/>
    <w:rsid w:val="00BC181B"/>
    <w:rsid w:val="00BC1AC0"/>
    <w:rsid w:val="00BC2F5A"/>
    <w:rsid w:val="00BD0AD3"/>
    <w:rsid w:val="00BD55A2"/>
    <w:rsid w:val="00BD5FF3"/>
    <w:rsid w:val="00BE0E0A"/>
    <w:rsid w:val="00BE6893"/>
    <w:rsid w:val="00BF1BBA"/>
    <w:rsid w:val="00BF7EE5"/>
    <w:rsid w:val="00BF7FB0"/>
    <w:rsid w:val="00C02E3F"/>
    <w:rsid w:val="00C2431E"/>
    <w:rsid w:val="00C32545"/>
    <w:rsid w:val="00C42CF1"/>
    <w:rsid w:val="00C664DE"/>
    <w:rsid w:val="00C67C6B"/>
    <w:rsid w:val="00C70B59"/>
    <w:rsid w:val="00C77877"/>
    <w:rsid w:val="00C81BB8"/>
    <w:rsid w:val="00C871BD"/>
    <w:rsid w:val="00CA1CD4"/>
    <w:rsid w:val="00CA2B16"/>
    <w:rsid w:val="00CA521A"/>
    <w:rsid w:val="00CB19FA"/>
    <w:rsid w:val="00CC4B58"/>
    <w:rsid w:val="00CD45F7"/>
    <w:rsid w:val="00CD4698"/>
    <w:rsid w:val="00CE2B81"/>
    <w:rsid w:val="00CE42B6"/>
    <w:rsid w:val="00CE5E33"/>
    <w:rsid w:val="00CF53C5"/>
    <w:rsid w:val="00CF55F2"/>
    <w:rsid w:val="00CF7800"/>
    <w:rsid w:val="00D01C64"/>
    <w:rsid w:val="00D02610"/>
    <w:rsid w:val="00D15777"/>
    <w:rsid w:val="00D2725A"/>
    <w:rsid w:val="00D35F4E"/>
    <w:rsid w:val="00D40F7A"/>
    <w:rsid w:val="00D44BA5"/>
    <w:rsid w:val="00D45335"/>
    <w:rsid w:val="00D522BE"/>
    <w:rsid w:val="00D5329F"/>
    <w:rsid w:val="00D54BB2"/>
    <w:rsid w:val="00D5669D"/>
    <w:rsid w:val="00D578F4"/>
    <w:rsid w:val="00D60131"/>
    <w:rsid w:val="00D6493B"/>
    <w:rsid w:val="00D66E5E"/>
    <w:rsid w:val="00D72E53"/>
    <w:rsid w:val="00D82E6A"/>
    <w:rsid w:val="00D85300"/>
    <w:rsid w:val="00D91FFF"/>
    <w:rsid w:val="00DB1E52"/>
    <w:rsid w:val="00DB51CA"/>
    <w:rsid w:val="00DB58B1"/>
    <w:rsid w:val="00DB5A2A"/>
    <w:rsid w:val="00DC7390"/>
    <w:rsid w:val="00DC74E7"/>
    <w:rsid w:val="00DD0B57"/>
    <w:rsid w:val="00DD6FB4"/>
    <w:rsid w:val="00DF3FD0"/>
    <w:rsid w:val="00DF538C"/>
    <w:rsid w:val="00E02D01"/>
    <w:rsid w:val="00E0666F"/>
    <w:rsid w:val="00E147B3"/>
    <w:rsid w:val="00E16F56"/>
    <w:rsid w:val="00E24B5D"/>
    <w:rsid w:val="00E27EF2"/>
    <w:rsid w:val="00E33FB3"/>
    <w:rsid w:val="00E34CE2"/>
    <w:rsid w:val="00E357FF"/>
    <w:rsid w:val="00E4727D"/>
    <w:rsid w:val="00E51B70"/>
    <w:rsid w:val="00E533DC"/>
    <w:rsid w:val="00E54D01"/>
    <w:rsid w:val="00E64582"/>
    <w:rsid w:val="00E65AAB"/>
    <w:rsid w:val="00E72EA3"/>
    <w:rsid w:val="00E73578"/>
    <w:rsid w:val="00E74B08"/>
    <w:rsid w:val="00E75CEA"/>
    <w:rsid w:val="00E77635"/>
    <w:rsid w:val="00E8241F"/>
    <w:rsid w:val="00E850D1"/>
    <w:rsid w:val="00E908F2"/>
    <w:rsid w:val="00E92424"/>
    <w:rsid w:val="00EA3CA5"/>
    <w:rsid w:val="00EA4140"/>
    <w:rsid w:val="00EB318F"/>
    <w:rsid w:val="00EB3C91"/>
    <w:rsid w:val="00EB5808"/>
    <w:rsid w:val="00EB6A23"/>
    <w:rsid w:val="00EC3834"/>
    <w:rsid w:val="00EC72B2"/>
    <w:rsid w:val="00EC7AFC"/>
    <w:rsid w:val="00ED3120"/>
    <w:rsid w:val="00ED493C"/>
    <w:rsid w:val="00ED58D8"/>
    <w:rsid w:val="00EE5399"/>
    <w:rsid w:val="00EE64AC"/>
    <w:rsid w:val="00EE7420"/>
    <w:rsid w:val="00EF0357"/>
    <w:rsid w:val="00EF62BB"/>
    <w:rsid w:val="00F01A7E"/>
    <w:rsid w:val="00F04624"/>
    <w:rsid w:val="00F047EA"/>
    <w:rsid w:val="00F108C0"/>
    <w:rsid w:val="00F112B4"/>
    <w:rsid w:val="00F15A3B"/>
    <w:rsid w:val="00F1601E"/>
    <w:rsid w:val="00F17FB0"/>
    <w:rsid w:val="00F26D9D"/>
    <w:rsid w:val="00F3617B"/>
    <w:rsid w:val="00F42150"/>
    <w:rsid w:val="00F46444"/>
    <w:rsid w:val="00F642BE"/>
    <w:rsid w:val="00F65C4B"/>
    <w:rsid w:val="00F65E94"/>
    <w:rsid w:val="00F7423E"/>
    <w:rsid w:val="00FA1999"/>
    <w:rsid w:val="00FA1A85"/>
    <w:rsid w:val="00FA2237"/>
    <w:rsid w:val="00FA33A3"/>
    <w:rsid w:val="00FA7F8C"/>
    <w:rsid w:val="00FB261B"/>
    <w:rsid w:val="00FB7AF7"/>
    <w:rsid w:val="00FC0619"/>
    <w:rsid w:val="00FC130C"/>
    <w:rsid w:val="00FD6FAD"/>
    <w:rsid w:val="00FE34CD"/>
    <w:rsid w:val="00FE7A81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893"/>
  </w:style>
  <w:style w:type="paragraph" w:styleId="Ttulo1">
    <w:name w:val="heading 1"/>
    <w:basedOn w:val="Normal"/>
    <w:next w:val="Normal"/>
    <w:qFormat/>
    <w:rsid w:val="006A589B"/>
    <w:pPr>
      <w:keepNext/>
      <w:ind w:firstLine="1418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6A589B"/>
    <w:pPr>
      <w:keepNext/>
      <w:ind w:left="1418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6A58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589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589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A589B"/>
  </w:style>
  <w:style w:type="paragraph" w:customStyle="1" w:styleId="1Ofcio-Tipo">
    <w:name w:val="1.Ofício - Tipo"/>
    <w:basedOn w:val="Normal"/>
    <w:next w:val="2Ofcio-LocalData"/>
    <w:rsid w:val="006A589B"/>
    <w:pPr>
      <w:spacing w:before="600" w:line="312" w:lineRule="auto"/>
      <w:jc w:val="both"/>
    </w:pPr>
    <w:rPr>
      <w:rFonts w:ascii="Arial" w:hAnsi="Arial"/>
      <w:sz w:val="24"/>
    </w:rPr>
  </w:style>
  <w:style w:type="paragraph" w:customStyle="1" w:styleId="2Ofcio-LocalData">
    <w:name w:val="2.Ofício - LocalData"/>
    <w:basedOn w:val="1Ofcio-Tipo"/>
    <w:next w:val="Normal"/>
    <w:rsid w:val="006A589B"/>
    <w:pPr>
      <w:spacing w:before="0"/>
      <w:jc w:val="right"/>
    </w:pPr>
  </w:style>
  <w:style w:type="paragraph" w:customStyle="1" w:styleId="4Ofcio-Texto">
    <w:name w:val="4.Ofício - Texto"/>
    <w:basedOn w:val="Normal"/>
    <w:next w:val="Normal"/>
    <w:rsid w:val="006A589B"/>
    <w:pPr>
      <w:spacing w:line="312" w:lineRule="auto"/>
      <w:ind w:firstLine="1418"/>
      <w:jc w:val="both"/>
    </w:pPr>
    <w:rPr>
      <w:rFonts w:ascii="Arial" w:hAnsi="Arial"/>
      <w:sz w:val="24"/>
    </w:rPr>
  </w:style>
  <w:style w:type="paragraph" w:customStyle="1" w:styleId="5Ofcio-Fecho">
    <w:name w:val="5.Ofício - Fecho"/>
    <w:basedOn w:val="4Ofcio-Texto"/>
    <w:next w:val="6Ofcio-Signatrio"/>
    <w:rsid w:val="006A589B"/>
    <w:pPr>
      <w:spacing w:before="360" w:after="960"/>
      <w:ind w:left="2268" w:firstLine="0"/>
      <w:jc w:val="center"/>
    </w:pPr>
  </w:style>
  <w:style w:type="paragraph" w:customStyle="1" w:styleId="6Ofcio-Signatrio">
    <w:name w:val="6.Ofício - Signatário"/>
    <w:basedOn w:val="5Ofcio-Fecho"/>
    <w:rsid w:val="006A589B"/>
    <w:pPr>
      <w:spacing w:before="0" w:after="0"/>
    </w:pPr>
  </w:style>
  <w:style w:type="character" w:styleId="Hyperlink">
    <w:name w:val="Hyperlink"/>
    <w:basedOn w:val="Fontepargpadro"/>
    <w:rsid w:val="006A589B"/>
    <w:rPr>
      <w:color w:val="0000FF"/>
      <w:u w:val="single"/>
    </w:rPr>
  </w:style>
  <w:style w:type="paragraph" w:styleId="Corpodetexto">
    <w:name w:val="Body Text"/>
    <w:basedOn w:val="Normal"/>
    <w:rsid w:val="006A589B"/>
    <w:pPr>
      <w:jc w:val="both"/>
    </w:pPr>
    <w:rPr>
      <w:rFonts w:ascii="Arial" w:hAnsi="Arial"/>
      <w:spacing w:val="12"/>
      <w:sz w:val="24"/>
    </w:rPr>
  </w:style>
  <w:style w:type="paragraph" w:styleId="MapadoDocumento">
    <w:name w:val="Document Map"/>
    <w:basedOn w:val="Normal"/>
    <w:semiHidden/>
    <w:rsid w:val="006A589B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6A589B"/>
    <w:pPr>
      <w:ind w:firstLine="708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6A589B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6A589B"/>
    <w:pPr>
      <w:ind w:left="73" w:firstLine="566"/>
      <w:jc w:val="both"/>
    </w:pPr>
  </w:style>
  <w:style w:type="paragraph" w:styleId="Ttulo">
    <w:name w:val="Title"/>
    <w:basedOn w:val="Normal"/>
    <w:qFormat/>
    <w:rsid w:val="006A589B"/>
    <w:pPr>
      <w:jc w:val="center"/>
    </w:pPr>
    <w:rPr>
      <w:rFonts w:ascii="Arial Narrow" w:hAnsi="Arial Narrow"/>
      <w:b/>
      <w:kern w:val="28"/>
      <w:sz w:val="24"/>
    </w:rPr>
  </w:style>
  <w:style w:type="table" w:styleId="TabeladaWeb3">
    <w:name w:val="Table Web 3"/>
    <w:basedOn w:val="Tabelanormal"/>
    <w:rsid w:val="0016437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4427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tema">
    <w:name w:val="Table Theme"/>
    <w:basedOn w:val="Tabelanormal"/>
    <w:rsid w:val="003E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1269C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1BB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81BB8"/>
    <w:rPr>
      <w:b/>
      <w:bCs/>
    </w:rPr>
  </w:style>
  <w:style w:type="character" w:styleId="HiperlinkVisitado">
    <w:name w:val="FollowedHyperlink"/>
    <w:basedOn w:val="Fontepargpadro"/>
    <w:rsid w:val="00537E3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C75E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5C75E4"/>
  </w:style>
  <w:style w:type="paragraph" w:styleId="Corpodetexto2">
    <w:name w:val="Body Text 2"/>
    <w:basedOn w:val="Normal"/>
    <w:link w:val="Corpodetexto2Char"/>
    <w:rsid w:val="00036E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893"/>
  </w:style>
  <w:style w:type="paragraph" w:styleId="Ttulo1">
    <w:name w:val="heading 1"/>
    <w:basedOn w:val="Normal"/>
    <w:next w:val="Normal"/>
    <w:qFormat/>
    <w:rsid w:val="006A589B"/>
    <w:pPr>
      <w:keepNext/>
      <w:ind w:firstLine="1418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6A589B"/>
    <w:pPr>
      <w:keepNext/>
      <w:ind w:left="1418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6A58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589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589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A589B"/>
  </w:style>
  <w:style w:type="paragraph" w:customStyle="1" w:styleId="1Ofcio-Tipo">
    <w:name w:val="1.Ofício - Tipo"/>
    <w:basedOn w:val="Normal"/>
    <w:next w:val="2Ofcio-LocalData"/>
    <w:rsid w:val="006A589B"/>
    <w:pPr>
      <w:spacing w:before="600" w:line="312" w:lineRule="auto"/>
      <w:jc w:val="both"/>
    </w:pPr>
    <w:rPr>
      <w:rFonts w:ascii="Arial" w:hAnsi="Arial"/>
      <w:sz w:val="24"/>
    </w:rPr>
  </w:style>
  <w:style w:type="paragraph" w:customStyle="1" w:styleId="2Ofcio-LocalData">
    <w:name w:val="2.Ofício - LocalData"/>
    <w:basedOn w:val="1Ofcio-Tipo"/>
    <w:next w:val="Normal"/>
    <w:rsid w:val="006A589B"/>
    <w:pPr>
      <w:spacing w:before="0"/>
      <w:jc w:val="right"/>
    </w:pPr>
  </w:style>
  <w:style w:type="paragraph" w:customStyle="1" w:styleId="4Ofcio-Texto">
    <w:name w:val="4.Ofício - Texto"/>
    <w:basedOn w:val="Normal"/>
    <w:next w:val="Normal"/>
    <w:rsid w:val="006A589B"/>
    <w:pPr>
      <w:spacing w:line="312" w:lineRule="auto"/>
      <w:ind w:firstLine="1418"/>
      <w:jc w:val="both"/>
    </w:pPr>
    <w:rPr>
      <w:rFonts w:ascii="Arial" w:hAnsi="Arial"/>
      <w:sz w:val="24"/>
    </w:rPr>
  </w:style>
  <w:style w:type="paragraph" w:customStyle="1" w:styleId="5Ofcio-Fecho">
    <w:name w:val="5.Ofício - Fecho"/>
    <w:basedOn w:val="4Ofcio-Texto"/>
    <w:next w:val="6Ofcio-Signatrio"/>
    <w:rsid w:val="006A589B"/>
    <w:pPr>
      <w:spacing w:before="360" w:after="960"/>
      <w:ind w:left="2268" w:firstLine="0"/>
      <w:jc w:val="center"/>
    </w:pPr>
  </w:style>
  <w:style w:type="paragraph" w:customStyle="1" w:styleId="6Ofcio-Signatrio">
    <w:name w:val="6.Ofício - Signatário"/>
    <w:basedOn w:val="5Ofcio-Fecho"/>
    <w:rsid w:val="006A589B"/>
    <w:pPr>
      <w:spacing w:before="0" w:after="0"/>
    </w:pPr>
  </w:style>
  <w:style w:type="character" w:styleId="Hyperlink">
    <w:name w:val="Hyperlink"/>
    <w:basedOn w:val="Fontepargpadro"/>
    <w:rsid w:val="006A589B"/>
    <w:rPr>
      <w:color w:val="0000FF"/>
      <w:u w:val="single"/>
    </w:rPr>
  </w:style>
  <w:style w:type="paragraph" w:styleId="Corpodetexto">
    <w:name w:val="Body Text"/>
    <w:basedOn w:val="Normal"/>
    <w:rsid w:val="006A589B"/>
    <w:pPr>
      <w:jc w:val="both"/>
    </w:pPr>
    <w:rPr>
      <w:rFonts w:ascii="Arial" w:hAnsi="Arial"/>
      <w:spacing w:val="12"/>
      <w:sz w:val="24"/>
    </w:rPr>
  </w:style>
  <w:style w:type="paragraph" w:styleId="MapadoDocumento">
    <w:name w:val="Document Map"/>
    <w:basedOn w:val="Normal"/>
    <w:semiHidden/>
    <w:rsid w:val="006A589B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6A589B"/>
    <w:pPr>
      <w:ind w:firstLine="708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6A589B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6A589B"/>
    <w:pPr>
      <w:ind w:left="73" w:firstLine="566"/>
      <w:jc w:val="both"/>
    </w:pPr>
  </w:style>
  <w:style w:type="paragraph" w:styleId="Ttulo">
    <w:name w:val="Title"/>
    <w:basedOn w:val="Normal"/>
    <w:qFormat/>
    <w:rsid w:val="006A589B"/>
    <w:pPr>
      <w:jc w:val="center"/>
    </w:pPr>
    <w:rPr>
      <w:rFonts w:ascii="Arial Narrow" w:hAnsi="Arial Narrow"/>
      <w:b/>
      <w:kern w:val="28"/>
      <w:sz w:val="24"/>
    </w:rPr>
  </w:style>
  <w:style w:type="table" w:styleId="TabeladaWeb3">
    <w:name w:val="Table Web 3"/>
    <w:basedOn w:val="Tabelanormal"/>
    <w:rsid w:val="0016437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4427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tema">
    <w:name w:val="Table Theme"/>
    <w:basedOn w:val="Tabelanormal"/>
    <w:rsid w:val="003E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1269C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1BB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81BB8"/>
    <w:rPr>
      <w:b/>
      <w:bCs/>
    </w:rPr>
  </w:style>
  <w:style w:type="character" w:styleId="HiperlinkVisitado">
    <w:name w:val="FollowedHyperlink"/>
    <w:basedOn w:val="Fontepargpadro"/>
    <w:rsid w:val="00537E3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C75E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5C75E4"/>
  </w:style>
  <w:style w:type="paragraph" w:styleId="Corpodetexto2">
    <w:name w:val="Body Text 2"/>
    <w:basedOn w:val="Normal"/>
    <w:link w:val="Corpodetexto2Char"/>
    <w:rsid w:val="00036E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1A0B-449C-42BB-A7BB-C0C196F7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DCA6A967</Template>
  <TotalTime>14</TotalTime>
  <Pages>2</Pages>
  <Words>110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Detran-RS</Company>
  <LinksUpToDate>false</LinksUpToDate>
  <CharactersWithSpaces>1720</CharactersWithSpaces>
  <SharedDoc>false</SharedDoc>
  <HLinks>
    <vt:vector size="6" baseType="variant"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http://www.detran.rs.gov.br/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Renata da Cunha Pinto Takagi</cp:lastModifiedBy>
  <cp:revision>8</cp:revision>
  <cp:lastPrinted>2022-10-15T10:21:00Z</cp:lastPrinted>
  <dcterms:created xsi:type="dcterms:W3CDTF">2020-10-14T15:08:00Z</dcterms:created>
  <dcterms:modified xsi:type="dcterms:W3CDTF">2025-04-01T12:35:00Z</dcterms:modified>
</cp:coreProperties>
</file>